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77777777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消防長（消防署長)(市町村長）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253B9E50" w14:textId="77777777" w:rsidR="00D22BD8" w:rsidRPr="00D22BD8" w:rsidRDefault="00D22BD8" w:rsidP="00D22BD8">
            <w:pPr>
              <w:ind w:left="100" w:right="100"/>
              <w:jc w:val="right"/>
              <w:rPr>
                <w:sz w:val="24"/>
                <w:u w:val="single"/>
              </w:rPr>
            </w:pPr>
          </w:p>
          <w:p w14:paraId="7B352778" w14:textId="77777777" w:rsidR="001D5ABD" w:rsidRPr="00D22BD8" w:rsidRDefault="001D5ABD" w:rsidP="00D22BD8">
            <w:pPr>
              <w:wordWrap w:val="0"/>
              <w:spacing w:before="120"/>
              <w:ind w:left="100"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77777777" w:rsidR="002B29D0" w:rsidRDefault="002B29D0" w:rsidP="002B29D0">
            <w:pPr>
              <w:wordWrap w:val="0"/>
              <w:ind w:left="100" w:right="100" w:firstLineChars="200" w:firstLine="420"/>
            </w:pPr>
            <w:r>
              <w:rPr>
                <w:rFonts w:hint="eastAsia"/>
              </w:rPr>
              <w:t>□第１号　　　□第２号　　　□第３号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7F31E49B" w14:textId="77777777" w:rsidR="00FB3FB9" w:rsidRDefault="00FB3FB9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消防法施行規則第４条の２の６第２項の適用の欄は、適用される規定がある場合、該当す</w:t>
            </w:r>
          </w:p>
          <w:p w14:paraId="381BFB8E" w14:textId="77777777" w:rsidR="00FB3FB9" w:rsidRDefault="00FB3FB9" w:rsidP="00FB3FB9">
            <w:pPr>
              <w:wordWrap w:val="0"/>
              <w:ind w:leftChars="100" w:left="210"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る規定の□にレ点を記入すること。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F6D" w14:textId="77777777" w:rsidR="00C52FCE" w:rsidRDefault="00C52FCE">
      <w:r>
        <w:separator/>
      </w:r>
    </w:p>
  </w:endnote>
  <w:endnote w:type="continuationSeparator" w:id="0">
    <w:p w14:paraId="2356BDEE" w14:textId="77777777" w:rsidR="00C52FCE" w:rsidRDefault="00C5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DAC8" w14:textId="77777777" w:rsidR="00C52FCE" w:rsidRDefault="00C52FCE">
      <w:r>
        <w:separator/>
      </w:r>
    </w:p>
  </w:footnote>
  <w:footnote w:type="continuationSeparator" w:id="0">
    <w:p w14:paraId="3A27730E" w14:textId="77777777" w:rsidR="00C52FCE" w:rsidRDefault="00C5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hideSpellingErrors/>
  <w:proofState w:spelling="clean" w:grammar="dirty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D5ABD"/>
    <w:rsid w:val="002B29D0"/>
    <w:rsid w:val="003857EF"/>
    <w:rsid w:val="003B2636"/>
    <w:rsid w:val="003C00A7"/>
    <w:rsid w:val="00417DC7"/>
    <w:rsid w:val="00431D27"/>
    <w:rsid w:val="005A66A6"/>
    <w:rsid w:val="006C778F"/>
    <w:rsid w:val="007118DC"/>
    <w:rsid w:val="008038DC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591</Words>
  <Characters>660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土門 有美</cp:lastModifiedBy>
  <cp:revision>2</cp:revision>
  <cp:lastPrinted>2023-03-20T04:41:00Z</cp:lastPrinted>
  <dcterms:created xsi:type="dcterms:W3CDTF">2023-04-05T02:00:00Z</dcterms:created>
  <dcterms:modified xsi:type="dcterms:W3CDTF">2023-04-05T02:00:00Z</dcterms:modified>
</cp:coreProperties>
</file>